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4AD37498" w:rsidR="006F1112" w:rsidRPr="00C1187B" w:rsidRDefault="00DE551B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 w:rsidRPr="00C1187B">
                                  <w:rPr>
                                    <w:color w:val="FFFFFF" w:themeColor="background1"/>
                                    <w:lang w:val="et-EE"/>
                                  </w:rPr>
                                  <w:t>Veski 32, Tartu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4AD37498" w:rsidR="006F1112" w:rsidRPr="00C1187B" w:rsidRDefault="00DE551B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C1187B">
                            <w:rPr>
                              <w:color w:val="FFFFFF" w:themeColor="background1"/>
                              <w:lang w:val="et-EE"/>
                            </w:rPr>
                            <w:t>Veski 32, Tartu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2F305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2B069DEB" w:rsidR="00E304D7" w:rsidRPr="002F199C" w:rsidRDefault="00BA5B8C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Sirli Tartes</w:t>
            </w:r>
          </w:p>
          <w:p w14:paraId="043751CB" w14:textId="16C90628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 xml:space="preserve">tel +372 </w:t>
            </w:r>
            <w:r w:rsidR="00DE551B">
              <w:rPr>
                <w:lang w:val="et-EE"/>
              </w:rPr>
              <w:t>5</w:t>
            </w:r>
            <w:r w:rsidR="00257ADB">
              <w:rPr>
                <w:lang w:val="et-EE"/>
              </w:rPr>
              <w:t>362 5752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FB54D53" w:rsidR="00FC6777" w:rsidRPr="002F199C" w:rsidRDefault="00DE551B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64E2B8B0" w:rsidR="00FC6777" w:rsidRPr="002F199C" w:rsidRDefault="001E0045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4ADA6228" w:rsidR="00585706" w:rsidRPr="002F199C" w:rsidRDefault="00A633B0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68D4179E" w:rsidR="00585706" w:rsidRPr="002F199C" w:rsidRDefault="001E0045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56238BC5" w:rsidR="00585706" w:rsidRPr="002F199C" w:rsidRDefault="00A633B0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2B9B06E1" w:rsidR="00585706" w:rsidRPr="002F199C" w:rsidRDefault="001E0045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1701FDBC" w:rsidR="00585706" w:rsidRPr="002F199C" w:rsidRDefault="00E62E4E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7563B097" w:rsidR="00585706" w:rsidRPr="002F199C" w:rsidRDefault="001E0045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0A4C07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0A4C07" w:rsidRPr="002F199C" w:rsidRDefault="000A4C07" w:rsidP="000A4C07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326B993E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Fonts w:asciiTheme="majorHAnsi" w:hAnsiTheme="majorHAnsi" w:cstheme="majorHAnsi"/>
                <w:b/>
              </w:rPr>
              <w:t>AS Selko Security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643CD482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D46A2C">
              <w:rPr>
                <w:rFonts w:asciiTheme="majorHAnsi" w:hAnsiTheme="majorHAnsi" w:cstheme="majorHAnsi"/>
                <w:b/>
              </w:rPr>
              <w:t xml:space="preserve">+372 </w:t>
            </w:r>
            <w:r>
              <w:rPr>
                <w:rFonts w:asciiTheme="majorHAnsi" w:hAnsiTheme="majorHAnsi" w:cstheme="majorHAnsi"/>
                <w:b/>
                <w:bCs w:val="0"/>
              </w:rPr>
              <w:t>5249 800</w:t>
            </w:r>
          </w:p>
        </w:tc>
      </w:tr>
      <w:tr w:rsidR="0058570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3C023C52" w:rsidR="00585706" w:rsidRPr="002F199C" w:rsidRDefault="00E62E4E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Stell Eesti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51FF8218" w:rsidR="00585706" w:rsidRPr="002F199C" w:rsidRDefault="000F5760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+372 661 8000</w:t>
            </w:r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AD80" w14:textId="77777777" w:rsidR="00AF7565" w:rsidRDefault="00AF7565" w:rsidP="009D60F9">
      <w:pPr>
        <w:spacing w:line="240" w:lineRule="auto"/>
      </w:pPr>
      <w:r>
        <w:separator/>
      </w:r>
    </w:p>
  </w:endnote>
  <w:endnote w:type="continuationSeparator" w:id="0">
    <w:p w14:paraId="0B1C4CB3" w14:textId="77777777" w:rsidR="00AF7565" w:rsidRDefault="00AF7565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D85B" w14:textId="77777777" w:rsidR="00AF7565" w:rsidRDefault="00AF7565" w:rsidP="009D60F9">
      <w:pPr>
        <w:spacing w:line="240" w:lineRule="auto"/>
      </w:pPr>
      <w:r>
        <w:separator/>
      </w:r>
    </w:p>
  </w:footnote>
  <w:footnote w:type="continuationSeparator" w:id="0">
    <w:p w14:paraId="66C8CADC" w14:textId="77777777" w:rsidR="00AF7565" w:rsidRDefault="00AF7565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746B5"/>
    <w:rsid w:val="000A0A78"/>
    <w:rsid w:val="000A4C07"/>
    <w:rsid w:val="000B2381"/>
    <w:rsid w:val="000C1162"/>
    <w:rsid w:val="000D2796"/>
    <w:rsid w:val="000F5760"/>
    <w:rsid w:val="00125CA0"/>
    <w:rsid w:val="001A160F"/>
    <w:rsid w:val="001D6244"/>
    <w:rsid w:val="001E0045"/>
    <w:rsid w:val="001E0FED"/>
    <w:rsid w:val="00232C60"/>
    <w:rsid w:val="002402FB"/>
    <w:rsid w:val="00257ADB"/>
    <w:rsid w:val="00284AE0"/>
    <w:rsid w:val="002A044D"/>
    <w:rsid w:val="002C4CBD"/>
    <w:rsid w:val="002F199C"/>
    <w:rsid w:val="002F305F"/>
    <w:rsid w:val="00392271"/>
    <w:rsid w:val="003A6920"/>
    <w:rsid w:val="003B7B47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516BF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D60F9"/>
    <w:rsid w:val="00A01123"/>
    <w:rsid w:val="00A11BB4"/>
    <w:rsid w:val="00A633B0"/>
    <w:rsid w:val="00AA284D"/>
    <w:rsid w:val="00AC5730"/>
    <w:rsid w:val="00AF7565"/>
    <w:rsid w:val="00B64D0C"/>
    <w:rsid w:val="00BA5B8C"/>
    <w:rsid w:val="00C11665"/>
    <w:rsid w:val="00C1187B"/>
    <w:rsid w:val="00C85C11"/>
    <w:rsid w:val="00C94ED6"/>
    <w:rsid w:val="00CC0B68"/>
    <w:rsid w:val="00CC220A"/>
    <w:rsid w:val="00CE2355"/>
    <w:rsid w:val="00DC2C70"/>
    <w:rsid w:val="00DD6A88"/>
    <w:rsid w:val="00DE2514"/>
    <w:rsid w:val="00DE551B"/>
    <w:rsid w:val="00E17F76"/>
    <w:rsid w:val="00E256B3"/>
    <w:rsid w:val="00E304D7"/>
    <w:rsid w:val="00E61C4D"/>
    <w:rsid w:val="00E62E4E"/>
    <w:rsid w:val="00EA6692"/>
    <w:rsid w:val="00F04AEE"/>
    <w:rsid w:val="00FA4CFB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0045"/>
  </w:style>
  <w:style w:type="character" w:customStyle="1" w:styleId="eop">
    <w:name w:val="eop"/>
    <w:basedOn w:val="DefaultParagraphFont"/>
    <w:rsid w:val="001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3B7B47"/>
    <w:rsid w:val="004B1153"/>
    <w:rsid w:val="005B1036"/>
    <w:rsid w:val="00666DA5"/>
    <w:rsid w:val="008A41DD"/>
    <w:rsid w:val="008C7DB7"/>
    <w:rsid w:val="00A11BB4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5F25KTUSNP4X-205032580-158968</_dlc_DocId>
    <_dlc_DocIdUrl xmlns="d65e48b5-f38d-431e-9b4f-47403bf4583f">
      <Url>https://rkas.sharepoint.com/Kliendisuhted/_layouts/15/DocIdRedir.aspx?ID=5F25KTUSNP4X-205032580-158968</Url>
      <Description>5F25KTUSNP4X-205032580-158968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732C-610C-484F-B08C-3E52EE5AB0BF}">
  <ds:schemaRefs>
    <ds:schemaRef ds:uri="http://schemas.microsoft.com/office/2006/documentManagement/types"/>
    <ds:schemaRef ds:uri="4295b89e-2911-42f0-a767-8ca596d6842f"/>
    <ds:schemaRef ds:uri="http://schemas.microsoft.com/office/infopath/2007/PartnerControls"/>
    <ds:schemaRef ds:uri="http://purl.org/dc/elements/1.1/"/>
    <ds:schemaRef ds:uri="http://www.w3.org/XML/1998/namespace"/>
    <ds:schemaRef ds:uri="a4634551-c501-4e5e-ac96-dde1e0c9b252"/>
    <ds:schemaRef ds:uri="http://purl.org/dc/dcmitype/"/>
    <ds:schemaRef ds:uri="http://schemas.openxmlformats.org/package/2006/metadata/core-properties"/>
    <ds:schemaRef ds:uri="d65e48b5-f38d-431e-9b4f-47403bf4583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379C33-2306-4F69-ADE0-FB0D2CFA57BD}"/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8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Sirli Tartes</cp:lastModifiedBy>
  <cp:revision>16</cp:revision>
  <cp:lastPrinted>2023-09-28T05:38:00Z</cp:lastPrinted>
  <dcterms:created xsi:type="dcterms:W3CDTF">2024-01-16T12:14:00Z</dcterms:created>
  <dcterms:modified xsi:type="dcterms:W3CDTF">2024-09-24T03:03:00Z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52a0b3db-0d37-4c8c-91ea-b74f853e28cd</vt:lpwstr>
  </property>
</Properties>
</file>